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7CA01" w14:textId="1629F6E4" w:rsidR="00420B88" w:rsidRPr="00687EE0" w:rsidRDefault="00B56B23" w:rsidP="00B56B23">
      <w:pPr>
        <w:jc w:val="right"/>
        <w:rPr>
          <w:sz w:val="28"/>
          <w:szCs w:val="28"/>
          <w:lang w:val="es-MX"/>
        </w:rPr>
      </w:pPr>
      <w:r w:rsidRPr="00687EE0">
        <w:rPr>
          <w:sz w:val="28"/>
          <w:szCs w:val="28"/>
          <w:lang w:val="es-MX"/>
        </w:rPr>
        <w:t>Madrid, 23 de agosto de 2025</w:t>
      </w:r>
    </w:p>
    <w:p w14:paraId="62F13A6E" w14:textId="5B5B713D" w:rsidR="00B56B23" w:rsidRPr="00687EE0" w:rsidRDefault="00B56B23" w:rsidP="00B56B23">
      <w:pPr>
        <w:spacing w:after="0"/>
        <w:jc w:val="right"/>
        <w:rPr>
          <w:sz w:val="28"/>
          <w:szCs w:val="28"/>
          <w:lang w:val="es-MX"/>
        </w:rPr>
      </w:pPr>
    </w:p>
    <w:p w14:paraId="5E1424D9" w14:textId="0B16846E" w:rsidR="00B56B23" w:rsidRPr="00687EE0" w:rsidRDefault="00B56B23" w:rsidP="00B56B23">
      <w:pPr>
        <w:spacing w:after="0"/>
        <w:rPr>
          <w:sz w:val="28"/>
          <w:szCs w:val="28"/>
          <w:lang w:val="es-MX"/>
        </w:rPr>
      </w:pPr>
      <w:r w:rsidRPr="00687EE0">
        <w:rPr>
          <w:sz w:val="28"/>
          <w:szCs w:val="28"/>
          <w:lang w:val="es-MX"/>
        </w:rPr>
        <w:t>EDITORIAL ABC</w:t>
      </w:r>
    </w:p>
    <w:p w14:paraId="4E227440" w14:textId="262C9A0C" w:rsidR="00B56B23" w:rsidRPr="00687EE0" w:rsidRDefault="00B56B23" w:rsidP="00B56B23">
      <w:pPr>
        <w:spacing w:after="0"/>
        <w:rPr>
          <w:sz w:val="28"/>
          <w:szCs w:val="28"/>
          <w:lang w:val="es-MX"/>
        </w:rPr>
      </w:pPr>
      <w:r w:rsidRPr="00687EE0">
        <w:rPr>
          <w:sz w:val="28"/>
          <w:szCs w:val="28"/>
          <w:lang w:val="es-MX"/>
        </w:rPr>
        <w:t>LIC. CLAUDIA GOMEZ</w:t>
      </w:r>
    </w:p>
    <w:p w14:paraId="181E870B" w14:textId="39CF3273" w:rsidR="00B56B23" w:rsidRPr="00687EE0" w:rsidRDefault="00B56B23" w:rsidP="00B56B23">
      <w:pPr>
        <w:spacing w:after="0"/>
        <w:rPr>
          <w:sz w:val="28"/>
          <w:szCs w:val="28"/>
          <w:lang w:val="es-MX"/>
        </w:rPr>
      </w:pPr>
      <w:r w:rsidRPr="00687EE0">
        <w:rPr>
          <w:sz w:val="28"/>
          <w:szCs w:val="28"/>
          <w:lang w:val="es-MX"/>
        </w:rPr>
        <w:t>EDITORA JEFE</w:t>
      </w:r>
    </w:p>
    <w:p w14:paraId="5CCF2FE1" w14:textId="136CBD3B" w:rsidR="00B56B23" w:rsidRPr="00687EE0" w:rsidRDefault="00B56B23" w:rsidP="00B56B23">
      <w:pPr>
        <w:spacing w:after="0"/>
        <w:rPr>
          <w:sz w:val="28"/>
          <w:szCs w:val="28"/>
          <w:lang w:val="es-MX"/>
        </w:rPr>
      </w:pPr>
    </w:p>
    <w:p w14:paraId="4DA448E4" w14:textId="328D1F1B" w:rsidR="00B56B23" w:rsidRPr="00687EE0" w:rsidRDefault="00B56B23" w:rsidP="00B56B23">
      <w:pPr>
        <w:spacing w:after="0"/>
        <w:rPr>
          <w:sz w:val="28"/>
          <w:szCs w:val="28"/>
          <w:lang w:val="es-MX"/>
        </w:rPr>
      </w:pPr>
    </w:p>
    <w:p w14:paraId="1DD0FE3E" w14:textId="50A03660" w:rsidR="00B56B23" w:rsidRPr="00687EE0" w:rsidRDefault="00B56B23" w:rsidP="00B56B23">
      <w:pPr>
        <w:spacing w:after="0"/>
        <w:rPr>
          <w:sz w:val="28"/>
          <w:szCs w:val="28"/>
          <w:lang w:val="es-MX"/>
        </w:rPr>
      </w:pPr>
      <w:r w:rsidRPr="00687EE0">
        <w:rPr>
          <w:sz w:val="28"/>
          <w:szCs w:val="28"/>
          <w:lang w:val="es-MX"/>
        </w:rPr>
        <w:t>Respetada Lic.</w:t>
      </w:r>
    </w:p>
    <w:p w14:paraId="2D52E07C" w14:textId="5F7AC631" w:rsidR="00B56B23" w:rsidRPr="00687EE0" w:rsidRDefault="00B56B23" w:rsidP="00B56B23">
      <w:pPr>
        <w:spacing w:after="0"/>
        <w:rPr>
          <w:sz w:val="28"/>
          <w:szCs w:val="28"/>
          <w:lang w:val="es-MX"/>
        </w:rPr>
      </w:pPr>
    </w:p>
    <w:p w14:paraId="04123B24" w14:textId="3A5FD0FD" w:rsidR="00B56B23" w:rsidRPr="00687EE0" w:rsidRDefault="00B56B23" w:rsidP="00B56B23">
      <w:pPr>
        <w:spacing w:after="0"/>
        <w:rPr>
          <w:sz w:val="28"/>
          <w:szCs w:val="28"/>
          <w:lang w:val="es-MX"/>
        </w:rPr>
      </w:pPr>
      <w:r w:rsidRPr="00687EE0">
        <w:rPr>
          <w:sz w:val="28"/>
          <w:szCs w:val="28"/>
          <w:lang w:val="es-MX"/>
        </w:rPr>
        <w:t>Le escribo esta nota para expresar mi interés en postularme para el puesto de editora que el EDITORIAL ABC, que fue anunciado la semana pasada. Mi deseo de unirme a su equipo de trabajo ha sido provocado por la excelente reputación y prestigio con la que cuentan todos los medios del editorial.</w:t>
      </w:r>
    </w:p>
    <w:p w14:paraId="08E15A59" w14:textId="4853B30A" w:rsidR="00B56B23" w:rsidRPr="00687EE0" w:rsidRDefault="00B56B23" w:rsidP="00B56B23">
      <w:pPr>
        <w:spacing w:after="0"/>
        <w:rPr>
          <w:sz w:val="28"/>
          <w:szCs w:val="28"/>
          <w:lang w:val="es-MX"/>
        </w:rPr>
      </w:pPr>
    </w:p>
    <w:p w14:paraId="4E087500" w14:textId="6F560A82" w:rsidR="00B56B23" w:rsidRPr="00687EE0" w:rsidRDefault="00B56B23" w:rsidP="00B56B23">
      <w:pPr>
        <w:spacing w:after="0"/>
        <w:rPr>
          <w:sz w:val="28"/>
          <w:szCs w:val="28"/>
          <w:lang w:val="es-MX"/>
        </w:rPr>
      </w:pPr>
      <w:r w:rsidRPr="00687EE0">
        <w:rPr>
          <w:sz w:val="28"/>
          <w:szCs w:val="28"/>
          <w:lang w:val="es-MX"/>
        </w:rPr>
        <w:t xml:space="preserve">En cuanto a mi experiencia, he sido periodista y escritora independiente cubriendo lo más importantes eventos de moda en la ciudad de </w:t>
      </w:r>
      <w:r w:rsidR="00687EE0" w:rsidRPr="00687EE0">
        <w:rPr>
          <w:sz w:val="28"/>
          <w:szCs w:val="28"/>
          <w:lang w:val="es-MX"/>
        </w:rPr>
        <w:t>N</w:t>
      </w:r>
      <w:commentRangeStart w:id="0"/>
      <w:r w:rsidRPr="00687EE0">
        <w:rPr>
          <w:sz w:val="28"/>
          <w:szCs w:val="28"/>
          <w:lang w:val="es-MX"/>
        </w:rPr>
        <w:t>ueva</w:t>
      </w:r>
      <w:commentRangeEnd w:id="0"/>
      <w:r w:rsidR="00687EE0" w:rsidRPr="00687EE0">
        <w:rPr>
          <w:rStyle w:val="Refdecomentario"/>
          <w:sz w:val="28"/>
          <w:szCs w:val="28"/>
        </w:rPr>
        <w:commentReference w:id="0"/>
      </w:r>
      <w:r w:rsidRPr="00687EE0">
        <w:rPr>
          <w:sz w:val="28"/>
          <w:szCs w:val="28"/>
          <w:lang w:val="es-MX"/>
        </w:rPr>
        <w:t xml:space="preserve"> </w:t>
      </w:r>
      <w:r w:rsidR="00687EE0" w:rsidRPr="00687EE0">
        <w:rPr>
          <w:sz w:val="28"/>
          <w:szCs w:val="28"/>
          <w:lang w:val="es-MX"/>
        </w:rPr>
        <w:t>Y</w:t>
      </w:r>
      <w:r w:rsidRPr="00687EE0">
        <w:rPr>
          <w:sz w:val="28"/>
          <w:szCs w:val="28"/>
          <w:lang w:val="es-MX"/>
        </w:rPr>
        <w:t>ork, en el periódico THE NEW YORK FASHION.</w:t>
      </w:r>
      <w:r w:rsidR="00687EE0" w:rsidRPr="00687EE0">
        <w:rPr>
          <w:sz w:val="28"/>
          <w:szCs w:val="28"/>
          <w:lang w:val="es-MX"/>
        </w:rPr>
        <w:t xml:space="preserve"> Además, hacia entrevistas y era responsable de una columna de criticas a modelos, artistas y celebridades de la ciudad. También fui consultora de moda y espectáculos en Cosmos Moscú, importante revista en Rusia. </w:t>
      </w:r>
    </w:p>
    <w:p w14:paraId="52DE109E" w14:textId="2C304CC0" w:rsidR="00687EE0" w:rsidRPr="00687EE0" w:rsidRDefault="00687EE0" w:rsidP="00B56B23">
      <w:pPr>
        <w:spacing w:after="0"/>
        <w:rPr>
          <w:sz w:val="28"/>
          <w:szCs w:val="28"/>
          <w:lang w:val="es-MX"/>
        </w:rPr>
      </w:pPr>
    </w:p>
    <w:p w14:paraId="53FD22F0" w14:textId="3ACDC4B1" w:rsidR="00687EE0" w:rsidRPr="00687EE0" w:rsidRDefault="00687EE0" w:rsidP="00B56B23">
      <w:pPr>
        <w:spacing w:after="0"/>
        <w:rPr>
          <w:sz w:val="28"/>
          <w:szCs w:val="28"/>
          <w:lang w:val="es-MX"/>
        </w:rPr>
      </w:pPr>
      <w:r w:rsidRPr="00687EE0">
        <w:rPr>
          <w:sz w:val="28"/>
          <w:szCs w:val="28"/>
          <w:lang w:val="es-MX"/>
        </w:rPr>
        <w:t xml:space="preserve">Mi educación incluye una licenciatura en periodismo en La Universidad St. Ives en Londres y una maestría en periodismo multimedia en Madrid. </w:t>
      </w:r>
    </w:p>
    <w:p w14:paraId="520BD90F" w14:textId="02FF9724" w:rsidR="00687EE0" w:rsidRPr="00687EE0" w:rsidRDefault="00687EE0" w:rsidP="00B56B23">
      <w:pPr>
        <w:spacing w:after="0"/>
        <w:rPr>
          <w:sz w:val="28"/>
          <w:szCs w:val="28"/>
          <w:lang w:val="es-MX"/>
        </w:rPr>
      </w:pPr>
    </w:p>
    <w:p w14:paraId="2255F594" w14:textId="01261451" w:rsidR="00687EE0" w:rsidRPr="00687EE0" w:rsidRDefault="00687EE0" w:rsidP="00B56B23">
      <w:pPr>
        <w:spacing w:after="0"/>
        <w:rPr>
          <w:sz w:val="28"/>
          <w:szCs w:val="28"/>
          <w:lang w:val="es-MX"/>
        </w:rPr>
      </w:pPr>
      <w:r w:rsidRPr="00687EE0">
        <w:rPr>
          <w:sz w:val="28"/>
          <w:szCs w:val="28"/>
          <w:lang w:val="es-MX"/>
        </w:rPr>
        <w:t>Estoy convencida que puedo aportar al editorial, y a la vez seria una experiencia muy enriquecedora para mí. Adjunto a esta nota se encuentra mi hoja de vida con los datos precisos de mi educación y experiencia laboral.</w:t>
      </w:r>
    </w:p>
    <w:p w14:paraId="60D367FB" w14:textId="29490072" w:rsidR="00687EE0" w:rsidRPr="00687EE0" w:rsidRDefault="00687EE0" w:rsidP="00B56B23">
      <w:pPr>
        <w:spacing w:after="0"/>
        <w:rPr>
          <w:sz w:val="28"/>
          <w:szCs w:val="28"/>
          <w:lang w:val="es-MX"/>
        </w:rPr>
      </w:pPr>
    </w:p>
    <w:p w14:paraId="0819B7D6" w14:textId="092DA6FF" w:rsidR="00687EE0" w:rsidRPr="00687EE0" w:rsidRDefault="00687EE0" w:rsidP="00B56B23">
      <w:pPr>
        <w:spacing w:after="0"/>
        <w:rPr>
          <w:sz w:val="28"/>
          <w:szCs w:val="28"/>
          <w:lang w:val="es-MX"/>
        </w:rPr>
      </w:pPr>
      <w:r w:rsidRPr="00687EE0">
        <w:rPr>
          <w:sz w:val="28"/>
          <w:szCs w:val="28"/>
          <w:lang w:val="es-MX"/>
        </w:rPr>
        <w:t>Sin otro particular, me despido.</w:t>
      </w:r>
    </w:p>
    <w:p w14:paraId="376C3B1C" w14:textId="4E247D09" w:rsidR="00687EE0" w:rsidRPr="00687EE0" w:rsidRDefault="00687EE0" w:rsidP="00B56B23">
      <w:pPr>
        <w:spacing w:after="0"/>
        <w:rPr>
          <w:sz w:val="28"/>
          <w:szCs w:val="28"/>
          <w:lang w:val="es-MX"/>
        </w:rPr>
      </w:pPr>
    </w:p>
    <w:p w14:paraId="5AA5EF40" w14:textId="2CE62432" w:rsidR="00687EE0" w:rsidRPr="00687EE0" w:rsidRDefault="00687EE0" w:rsidP="00B56B23">
      <w:pPr>
        <w:spacing w:after="0"/>
        <w:rPr>
          <w:sz w:val="28"/>
          <w:szCs w:val="28"/>
          <w:lang w:val="es-MX"/>
        </w:rPr>
      </w:pPr>
      <w:r w:rsidRPr="00687EE0">
        <w:rPr>
          <w:sz w:val="28"/>
          <w:szCs w:val="28"/>
          <w:lang w:val="es-MX"/>
        </w:rPr>
        <w:t>Atte.</w:t>
      </w:r>
    </w:p>
    <w:p w14:paraId="472047DD" w14:textId="3C71B244" w:rsidR="00687EE0" w:rsidRPr="00687EE0" w:rsidRDefault="00687EE0" w:rsidP="00B56B23">
      <w:pPr>
        <w:spacing w:after="0"/>
        <w:rPr>
          <w:sz w:val="28"/>
          <w:szCs w:val="28"/>
          <w:lang w:val="es-MX"/>
        </w:rPr>
      </w:pPr>
    </w:p>
    <w:p w14:paraId="1EF85809" w14:textId="4A3DE38F" w:rsidR="00687EE0" w:rsidRPr="00687EE0" w:rsidRDefault="00687EE0" w:rsidP="00687EE0">
      <w:pPr>
        <w:spacing w:after="0"/>
        <w:jc w:val="center"/>
        <w:rPr>
          <w:sz w:val="28"/>
          <w:szCs w:val="28"/>
          <w:lang w:val="es-MX"/>
        </w:rPr>
      </w:pPr>
      <w:r w:rsidRPr="00687EE0">
        <w:rPr>
          <w:sz w:val="28"/>
          <w:szCs w:val="28"/>
          <w:lang w:val="es-MX"/>
        </w:rPr>
        <w:t>_____________________</w:t>
      </w:r>
    </w:p>
    <w:p w14:paraId="70D0B164" w14:textId="49E751E7" w:rsidR="00687EE0" w:rsidRPr="00687EE0" w:rsidRDefault="00687EE0" w:rsidP="00687EE0">
      <w:pPr>
        <w:spacing w:after="0"/>
        <w:jc w:val="center"/>
        <w:rPr>
          <w:sz w:val="28"/>
          <w:szCs w:val="28"/>
          <w:lang w:val="es-MX"/>
        </w:rPr>
      </w:pPr>
      <w:r w:rsidRPr="00687EE0">
        <w:rPr>
          <w:sz w:val="28"/>
          <w:szCs w:val="28"/>
          <w:lang w:val="es-MX"/>
        </w:rPr>
        <w:t>Camila Saint Malo</w:t>
      </w:r>
    </w:p>
    <w:p w14:paraId="48927FE9" w14:textId="77777777" w:rsidR="00687EE0" w:rsidRPr="00B56B23" w:rsidRDefault="00687EE0" w:rsidP="00B56B23">
      <w:pPr>
        <w:spacing w:after="0"/>
        <w:rPr>
          <w:sz w:val="24"/>
          <w:szCs w:val="24"/>
          <w:lang w:val="es-MX"/>
        </w:rPr>
      </w:pPr>
    </w:p>
    <w:sectPr w:rsidR="00687EE0" w:rsidRPr="00B56B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Raúl Chiari" w:date="2021-08-31T08:12:00Z" w:initials="RC">
    <w:p w14:paraId="07515218" w14:textId="55C705A2" w:rsidR="00687EE0" w:rsidRDefault="00687EE0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751521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862D7" w16cex:dateUtc="2021-08-31T1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515218" w16cid:durableId="24D862D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úl Chiari">
    <w15:presenceInfo w15:providerId="None" w15:userId="Raúl Chiar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00"/>
    <w:rsid w:val="002D7D95"/>
    <w:rsid w:val="00420B88"/>
    <w:rsid w:val="00610000"/>
    <w:rsid w:val="00687EE0"/>
    <w:rsid w:val="00B56B23"/>
    <w:rsid w:val="00FD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C62E8E"/>
  <w15:chartTrackingRefBased/>
  <w15:docId w15:val="{840C0075-4CED-41A7-AA2B-2621D664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687E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87EE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87EE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7E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7E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de solicitud de empleo</Template>
  <TotalTime>8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2021-08-31T13:19:00Z</dcterms:created>
  <dcterms:modified xsi:type="dcterms:W3CDTF">2021-08-31T13:19:00Z</dcterms:modified>
</cp:coreProperties>
</file>