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1C91" w14:textId="77777777" w:rsidR="00950699" w:rsidRDefault="00950699" w:rsidP="00B56B23">
      <w:pPr>
        <w:jc w:val="right"/>
        <w:rPr>
          <w:sz w:val="28"/>
          <w:szCs w:val="28"/>
          <w:lang w:val="es-MX"/>
        </w:rPr>
      </w:pPr>
    </w:p>
    <w:p w14:paraId="5F57CA01" w14:textId="0EC14282" w:rsidR="00420B88" w:rsidRPr="00950699" w:rsidRDefault="00B56B23" w:rsidP="00B56B23">
      <w:pPr>
        <w:jc w:val="right"/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Madrid, 2</w:t>
      </w:r>
      <w:r w:rsidR="00950699" w:rsidRPr="00950699">
        <w:rPr>
          <w:sz w:val="28"/>
          <w:szCs w:val="28"/>
          <w:lang w:val="es-MX"/>
        </w:rPr>
        <w:t>1</w:t>
      </w:r>
      <w:r w:rsidRPr="00950699">
        <w:rPr>
          <w:sz w:val="28"/>
          <w:szCs w:val="28"/>
          <w:lang w:val="es-MX"/>
        </w:rPr>
        <w:t xml:space="preserve"> de agosto de 2025</w:t>
      </w:r>
    </w:p>
    <w:p w14:paraId="16DD6062" w14:textId="45C748C6" w:rsidR="00950699" w:rsidRPr="00950699" w:rsidRDefault="00950699" w:rsidP="00B56B23">
      <w:pPr>
        <w:jc w:val="right"/>
        <w:rPr>
          <w:sz w:val="28"/>
          <w:szCs w:val="28"/>
          <w:lang w:val="es-MX"/>
        </w:rPr>
      </w:pPr>
    </w:p>
    <w:p w14:paraId="23A763EB" w14:textId="77777777" w:rsidR="00950699" w:rsidRDefault="00950699" w:rsidP="00950699">
      <w:pPr>
        <w:rPr>
          <w:sz w:val="28"/>
          <w:szCs w:val="28"/>
          <w:lang w:val="es-MX"/>
        </w:rPr>
      </w:pPr>
    </w:p>
    <w:p w14:paraId="093F9E1D" w14:textId="3C51A804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FUNDACION ALCER</w:t>
      </w:r>
    </w:p>
    <w:p w14:paraId="0E2BE7CB" w14:textId="6D3F8A1D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DIRECTOR JUAN PEREZ</w:t>
      </w:r>
    </w:p>
    <w:p w14:paraId="39A26A67" w14:textId="26D8D29A" w:rsidR="00950699" w:rsidRPr="00950699" w:rsidRDefault="00950699" w:rsidP="00950699">
      <w:pPr>
        <w:rPr>
          <w:sz w:val="28"/>
          <w:szCs w:val="28"/>
          <w:lang w:val="es-MX"/>
        </w:rPr>
      </w:pPr>
    </w:p>
    <w:p w14:paraId="087EABE1" w14:textId="77777777" w:rsidR="00950699" w:rsidRDefault="00950699" w:rsidP="00950699">
      <w:pPr>
        <w:rPr>
          <w:sz w:val="28"/>
          <w:szCs w:val="28"/>
          <w:lang w:val="es-MX"/>
        </w:rPr>
      </w:pPr>
    </w:p>
    <w:p w14:paraId="671427F9" w14:textId="67B0E644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Respetado Dir.</w:t>
      </w:r>
    </w:p>
    <w:p w14:paraId="4E441C7E" w14:textId="2605E1EB" w:rsidR="00950699" w:rsidRPr="00950699" w:rsidRDefault="00950699" w:rsidP="00950699">
      <w:pPr>
        <w:rPr>
          <w:sz w:val="28"/>
          <w:szCs w:val="28"/>
          <w:lang w:val="es-MX"/>
        </w:rPr>
      </w:pPr>
    </w:p>
    <w:p w14:paraId="2184A8CE" w14:textId="77777777" w:rsidR="00950699" w:rsidRDefault="00950699" w:rsidP="00950699">
      <w:pPr>
        <w:rPr>
          <w:sz w:val="28"/>
          <w:szCs w:val="28"/>
          <w:lang w:val="es-MX"/>
        </w:rPr>
      </w:pPr>
    </w:p>
    <w:p w14:paraId="4AB8CD89" w14:textId="599456A6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 xml:space="preserve">Por medio de esta nota quiero expresarle mi más sincero agradecimiento por su generosidad y sensibilidad mostrada por dedicar tiempo y </w:t>
      </w:r>
      <w:r w:rsidR="005C436C">
        <w:rPr>
          <w:sz w:val="28"/>
          <w:szCs w:val="28"/>
          <w:lang w:val="es-MX"/>
        </w:rPr>
        <w:t>recursos</w:t>
      </w:r>
      <w:r w:rsidRPr="00950699">
        <w:rPr>
          <w:sz w:val="28"/>
          <w:szCs w:val="28"/>
          <w:lang w:val="es-MX"/>
        </w:rPr>
        <w:t xml:space="preserve"> para atender nuestra solicitud de ayuda comunitaria al sector de Santo Domingo, Madrid.  Gracias a su ayuda, decenas de personas fueron beneficiadas y están al igual que yo inmensamente agradecidos. </w:t>
      </w:r>
    </w:p>
    <w:p w14:paraId="418C1DE2" w14:textId="64B514B7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Quiero felicitar a usted y todos los miembros de la fundación por su labor filantrópica y desinteresada, estoy convencido que su labor hace de este mundo un mejor lugar para vivir.</w:t>
      </w:r>
    </w:p>
    <w:p w14:paraId="46B08D6E" w14:textId="7C3CCE2F" w:rsidR="00950699" w:rsidRPr="00950699" w:rsidRDefault="00950699" w:rsidP="00950699">
      <w:pPr>
        <w:rPr>
          <w:sz w:val="28"/>
          <w:szCs w:val="28"/>
          <w:lang w:val="es-MX"/>
        </w:rPr>
      </w:pPr>
      <w:r w:rsidRPr="00950699">
        <w:rPr>
          <w:sz w:val="28"/>
          <w:szCs w:val="28"/>
          <w:lang w:val="es-MX"/>
        </w:rPr>
        <w:t>Sin más que decir, me despido:</w:t>
      </w:r>
    </w:p>
    <w:p w14:paraId="43BEE3E6" w14:textId="0D39CE17" w:rsidR="00950699" w:rsidRPr="00950699" w:rsidRDefault="00950699" w:rsidP="00950699">
      <w:pPr>
        <w:rPr>
          <w:sz w:val="28"/>
          <w:szCs w:val="28"/>
          <w:lang w:val="es-MX"/>
        </w:rPr>
      </w:pPr>
    </w:p>
    <w:p w14:paraId="7DA41288" w14:textId="1A67E4DE" w:rsidR="00950699" w:rsidRPr="00950699" w:rsidRDefault="00950699" w:rsidP="00950699">
      <w:pPr>
        <w:rPr>
          <w:sz w:val="28"/>
          <w:szCs w:val="28"/>
          <w:lang w:val="es-MX"/>
        </w:rPr>
      </w:pPr>
    </w:p>
    <w:p w14:paraId="1ECA2C06" w14:textId="77777777" w:rsidR="00950699" w:rsidRPr="00950699" w:rsidRDefault="00950699" w:rsidP="00950699">
      <w:pPr>
        <w:jc w:val="center"/>
        <w:rPr>
          <w:sz w:val="28"/>
          <w:szCs w:val="28"/>
        </w:rPr>
      </w:pPr>
      <w:r w:rsidRPr="00950699">
        <w:rPr>
          <w:sz w:val="28"/>
          <w:szCs w:val="28"/>
        </w:rPr>
        <w:t>________________</w:t>
      </w:r>
    </w:p>
    <w:p w14:paraId="72F402D9" w14:textId="6C54D81B" w:rsidR="00950699" w:rsidRPr="00950699" w:rsidRDefault="00950699" w:rsidP="00950699">
      <w:pPr>
        <w:jc w:val="center"/>
        <w:rPr>
          <w:sz w:val="28"/>
          <w:szCs w:val="28"/>
        </w:rPr>
      </w:pPr>
      <w:r w:rsidRPr="00950699">
        <w:rPr>
          <w:sz w:val="28"/>
          <w:szCs w:val="28"/>
        </w:rPr>
        <w:t>Joaquín Barrios</w:t>
      </w:r>
    </w:p>
    <w:p w14:paraId="3E138D55" w14:textId="0F21C8C1" w:rsidR="00950699" w:rsidRDefault="00950699" w:rsidP="00950699">
      <w:pPr>
        <w:rPr>
          <w:sz w:val="28"/>
          <w:szCs w:val="28"/>
          <w:lang w:val="es-MX"/>
        </w:rPr>
      </w:pPr>
    </w:p>
    <w:p w14:paraId="58E75A23" w14:textId="77777777" w:rsidR="00950699" w:rsidRDefault="00950699" w:rsidP="00950699">
      <w:pPr>
        <w:rPr>
          <w:sz w:val="28"/>
          <w:szCs w:val="28"/>
          <w:lang w:val="es-MX"/>
        </w:rPr>
      </w:pPr>
    </w:p>
    <w:p w14:paraId="75DECDCC" w14:textId="77777777" w:rsidR="00950699" w:rsidRDefault="00950699" w:rsidP="00950699">
      <w:pPr>
        <w:rPr>
          <w:sz w:val="28"/>
          <w:szCs w:val="28"/>
          <w:lang w:val="es-MX"/>
        </w:rPr>
      </w:pPr>
    </w:p>
    <w:p w14:paraId="07A2C76C" w14:textId="35B69164" w:rsidR="00950699" w:rsidRPr="00687EE0" w:rsidRDefault="00950699" w:rsidP="00950699">
      <w:pPr>
        <w:rPr>
          <w:sz w:val="28"/>
          <w:szCs w:val="28"/>
          <w:lang w:val="es-MX"/>
        </w:rPr>
      </w:pPr>
    </w:p>
    <w:p w14:paraId="62F13A6E" w14:textId="5B5B713D" w:rsidR="00B56B23" w:rsidRPr="00687EE0" w:rsidRDefault="00B56B23" w:rsidP="00B56B23">
      <w:pPr>
        <w:spacing w:after="0"/>
        <w:jc w:val="right"/>
        <w:rPr>
          <w:sz w:val="28"/>
          <w:szCs w:val="28"/>
          <w:lang w:val="es-MX"/>
        </w:rPr>
      </w:pPr>
    </w:p>
    <w:p w14:paraId="48927FE9" w14:textId="77777777" w:rsidR="00687EE0" w:rsidRPr="00B56B23" w:rsidRDefault="00687EE0" w:rsidP="00B56B23">
      <w:pPr>
        <w:spacing w:after="0"/>
        <w:rPr>
          <w:sz w:val="24"/>
          <w:szCs w:val="24"/>
          <w:lang w:val="es-MX"/>
        </w:rPr>
      </w:pPr>
    </w:p>
    <w:sectPr w:rsidR="00687EE0" w:rsidRPr="00B56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00"/>
    <w:rsid w:val="002D7D95"/>
    <w:rsid w:val="00420B88"/>
    <w:rsid w:val="005C436C"/>
    <w:rsid w:val="00610000"/>
    <w:rsid w:val="00687EE0"/>
    <w:rsid w:val="00950699"/>
    <w:rsid w:val="00B56B23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62E8E"/>
  <w15:chartTrackingRefBased/>
  <w15:docId w15:val="{D51341DA-0362-420D-B34A-471569A6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87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7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7E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7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7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agradecimiento por donacion</Template>
  <TotalTime>32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3</cp:revision>
  <dcterms:created xsi:type="dcterms:W3CDTF">2021-08-31T13:51:00Z</dcterms:created>
  <dcterms:modified xsi:type="dcterms:W3CDTF">2021-08-31T13:51:00Z</dcterms:modified>
</cp:coreProperties>
</file>